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P="000A57B5" w:rsidRDefault="0058023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EX16_XL_CH04_GRADER_CAP_HW - Rockville Auto Sales 1.5</w:t>
          </w:r>
        </w:p>
      </w:sdtContent>
    </w:sdt>
    <w:p w:rsidRPr="00CE4A89" w:rsidR="003737B6" w:rsidP="00135826" w:rsidRDefault="003737B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Pr="000A57B5" w:rsidR="00E00A27" w:rsidP="00E00A27" w:rsidRDefault="00F2468C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You work for Rockville Auto Sales and have been asked to aid in the development of a spreadsheet to manage sales and inventory information. You will start the task with a prior worksheet that contains vehicle information and sales data for 2018. You need to convert the data to a table. You will manage the large worksheet, prepare the worksheet for printing, sort and filter the table, include calculations, and then format the table.</w:t>
          </w:r>
        </w:p>
      </w:sdtContent>
    </w:sdt>
    <w:p w:rsidRPr="000947F6" w:rsidR="00135826" w:rsidP="00135826" w:rsidRDefault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  <w:bookmarkStart w:name="_GoBack" w:id="0"/>
          <w:bookmarkEnd w:id="0"/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Pr="000947F6" w:rsidR="0095702E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Pr="000947F6" w:rsidR="00B8416D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Open the downloaded file </w:t>
                </w:r>
                <w:r>
                  <w:rPr>
                    <w:sz w:val="18"/>
                    <w:i/>
                  </w:rPr>
                  <w:rFonts w:ascii="Tahoma"/>
                  <w:t xml:space="preserve">exploring_e04_grader_h1.xlsx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Freeze the first row on the Fleet Information worksheet.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Convert the data to a table, name the table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Inventory</w:t>
                </w:r>
                <w:r>
                  <w:rPr>
                    <w:sz w:val="18"/>
                  </w:rPr>
                  <w:rFonts w:ascii="Tahoma"/>
                  <w:t xml:space="preserve">, and apply the Table Style Medium 19.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Remove duplicate records.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Sort the table by Make in alphabetical order, add a second level to sort by Year Smallest to Largest, and a third level to sort by Sticker Price Smallest to Largest.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Repeat the field names on all pages.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Change page breaks so each vehicle make is printed on a separate page.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Add a footer with your name on the left side, the sheet name code in the center, and the file name code on the right side.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Click the Sales Information worksheet and convert the data to a table, name the table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Sales</w:t>
                </w:r>
                <w:r>
                  <w:rPr>
                    <w:sz w:val="18"/>
                  </w:rPr>
                  <w:rFonts w:ascii="Tahoma"/>
                  <w:t xml:space="preserve">, and apply the Table Style Dark 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Type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% of sticker</w:t>
                </w:r>
                <w:r>
                  <w:rPr>
                    <w:sz w:val="18"/>
                  </w:rPr>
                  <w:rFonts w:ascii="Tahoma"/>
                  <w:t xml:space="preserve"> in cell E1.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Create a formula with structured references to calculate the percentage of the Sticker Price in column 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8.000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Format the range E2:E30 with Percent Style Number Format.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Add a total row to display the Average of % of sticker and Sum of Sticker Price and Sale Price.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AutoFit the width of columns B:E to show the total values.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Solid Fill Blue Data Bars conditional formatting to the % of sticker data.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8.000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Select the range E2:E30 and create a new conditional formatting rule that uses a formula to apply yellow fill and bold font to values that sold for less than or equal to 70% of the sale price.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On the First Quarter Sales worksheet, rename the table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FirstQuarter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Filter the data to display January, February, and March sales.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Add a footer with your name on the left side, the sheet name code in the center, and the file name code on the right side.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Select Landscape orientation for all sheets.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Save and close the workbook. Submit the workbook as directed.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Pr="000947F6" w:rsidR="00525961" w:rsidTr="00620704">
            <w:trPr>
              <w:trHeight w:val="323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F5C65" w:rsidRDefault="00525961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C715B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Pr="003F01AB" w:rsidR="00DA5AAC" w:rsidP="007E7F78" w:rsidRDefault="00DA5AAC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Pr="009D1D49" w:rsidR="00AF2002" w:rsidP="007E7F78" w:rsidRDefault="00AF2002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Pr="009D1D49" w:rsidR="00AF2002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C9" w:rsidRDefault="003C7CC9" w:rsidP="00DA5AAC">
      <w:pPr>
        <w:pStyle w:val="Title"/>
      </w:pPr>
      <w:r>
        <w:separator/>
      </w:r>
    </w:p>
  </w:endnote>
  <w:endnote w:type="continuationSeparator" w:id="0">
    <w:p w:rsidR="003C7CC9" w:rsidRDefault="003C7CC9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81E3F" w:rsidR="00481E3F" w:rsidP="00481E3F" w:rsidRDefault="00481E3F">
    <w:pPr>
      <w:pStyle w:val="Footer"/>
      <w:pBdr>
        <w:top w:val="single" w:color="auto" w:sz="4" w:space="1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03/09/2017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B04690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Pr="005C1EF0" w:rsid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C9" w:rsidRDefault="003C7CC9" w:rsidP="00DA5AAC">
      <w:pPr>
        <w:pStyle w:val="Title"/>
      </w:pPr>
      <w:r>
        <w:separator/>
      </w:r>
    </w:p>
  </w:footnote>
  <w:footnote w:type="continuationSeparator" w:id="0">
    <w:p w:rsidR="003C7CC9" w:rsidRDefault="003C7CC9" w:rsidP="00DA5AAC">
      <w:pPr>
        <w:pStyle w:val="Title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P="009F4ED1" w:rsidRDefault="00D7180C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62AC6D88" wp14:anchorId="718050E6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4FEE950">
              <v:path fillok="f" arrowok="t" o:connecttype="none"/>
              <o:lock v:ext="edit" shapetype="t"/>
            </v:shapetype>
            <v:shape id="AutoShape 1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Pr="009F4ED1" w:rsidR="009F4ED1">
      <w:rPr>
        <w:rFonts w:ascii="Tahoma" w:hAnsi="Tahoma"/>
        <w:noProof/>
        <w:sz w:val="16"/>
      </w:rPr>
      <w:t>rader – Instructions</w:t>
    </w:r>
    <w:r w:rsidRPr="00E52F7C" w:rsidR="00AD72E2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D0A3956-03F8-4957-B0E4-AB291A7D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Vipul Bhojwani</cp:lastModifiedBy>
  <cp:revision>12</cp:revision>
  <cp:lastPrinted>2001-10-24T11:02:00Z</cp:lastPrinted>
  <dcterms:created xsi:type="dcterms:W3CDTF">2012-08-03T07:14:00Z</dcterms:created>
  <dcterms:modified xsi:type="dcterms:W3CDTF">2015-11-09T13:08:00Z</dcterms:modified>
</cp:coreProperties>
</file>